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4A7" w14:textId="535F1799" w:rsidR="00DA1451" w:rsidRDefault="00702906">
      <w:pPr>
        <w:pStyle w:val="Heading1"/>
      </w:pPr>
      <w:bookmarkStart w:id="0" w:name="_Toc178693711"/>
      <w:bookmarkStart w:id="1" w:name="_Hlk176261314"/>
      <w:r>
        <w:rPr>
          <w:noProof/>
        </w:rPr>
        <mc:AlternateContent>
          <mc:Choice Requires="wpg">
            <w:drawing>
              <wp:anchor distT="0" distB="0" distL="114300" distR="114300" simplePos="0" relativeHeight="251658240" behindDoc="0" locked="0" layoutInCell="1" allowOverlap="1" wp14:anchorId="1FF43BB7" wp14:editId="4E9455E2">
                <wp:simplePos x="0" y="0"/>
                <wp:positionH relativeFrom="page">
                  <wp:posOffset>-12700</wp:posOffset>
                </wp:positionH>
                <wp:positionV relativeFrom="paragraph">
                  <wp:posOffset>-901700</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918045"/>
                            <a:ext cx="6810704" cy="3136805"/>
                          </a:xfrm>
                          <a:prstGeom prst="rect">
                            <a:avLst/>
                          </a:prstGeom>
                          <a:noFill/>
                          <a:ln w="6350">
                            <a:noFill/>
                          </a:ln>
                        </wps:spPr>
                        <wps:txbx>
                          <w:txbxContent>
                            <w:p w14:paraId="0F04CD66" w14:textId="57FBA347" w:rsidR="00D15014" w:rsidRDefault="00D15014" w:rsidP="002B4B1F">
                              <w:pPr>
                                <w:pStyle w:val="NDRPDocumentTitle"/>
                              </w:pPr>
                              <w:r>
                                <w:t xml:space="preserve">NDRP Resource: </w:t>
                              </w:r>
                            </w:p>
                            <w:p w14:paraId="4EB9AAED" w14:textId="1E1EA382" w:rsidR="002B4B1F" w:rsidRDefault="002312E2" w:rsidP="002B4B1F">
                              <w:pPr>
                                <w:pStyle w:val="NDRPDocSubtitle"/>
                              </w:pPr>
                              <w:r w:rsidRPr="002312E2">
                                <w:rPr>
                                  <w:i w:val="0"/>
                                  <w:iCs/>
                                  <w:sz w:val="56"/>
                                  <w:szCs w:val="70"/>
                                  <w:lang w:val="en-US"/>
                                </w:rPr>
                                <w:t>Dign</w:t>
                              </w:r>
                              <w:r w:rsidR="00455B08" w:rsidRPr="002312E2">
                                <w:rPr>
                                  <w:i w:val="0"/>
                                  <w:iCs/>
                                  <w:sz w:val="56"/>
                                  <w:szCs w:val="70"/>
                                  <w:lang w:val="en-US"/>
                                </w:rPr>
                                <w:t xml:space="preserve">ity of risk and high expectations </w:t>
                              </w:r>
                              <w:r w:rsidR="00455B08">
                                <w:rPr>
                                  <w:i w:val="0"/>
                                  <w:iCs/>
                                  <w:sz w:val="56"/>
                                  <w:szCs w:val="70"/>
                                  <w:lang w:val="en-US"/>
                                </w:rPr>
                                <w:br/>
                              </w:r>
                              <w:r w:rsidR="00455B08" w:rsidRPr="002312E2">
                                <w:rPr>
                                  <w:i w:val="0"/>
                                  <w:iCs/>
                                  <w:sz w:val="56"/>
                                  <w:szCs w:val="70"/>
                                  <w:lang w:val="en-US"/>
                                </w:rPr>
                                <w:t>in disability</w:t>
                              </w:r>
                              <w:r w:rsidR="00455B08">
                                <w:rPr>
                                  <w:i w:val="0"/>
                                  <w:iCs/>
                                  <w:sz w:val="56"/>
                                  <w:szCs w:val="70"/>
                                  <w:lang w:val="en-US"/>
                                </w:rPr>
                                <w:t xml:space="preserve"> </w:t>
                              </w:r>
                              <w:r w:rsidR="00455B08" w:rsidRPr="002312E2">
                                <w:rPr>
                                  <w:i w:val="0"/>
                                  <w:iCs/>
                                  <w:sz w:val="56"/>
                                  <w:szCs w:val="70"/>
                                  <w:lang w:val="en-US"/>
                                </w:rPr>
                                <w:t>resea</w:t>
                              </w:r>
                              <w:r w:rsidRPr="002312E2">
                                <w:rPr>
                                  <w:i w:val="0"/>
                                  <w:iCs/>
                                  <w:sz w:val="56"/>
                                  <w:szCs w:val="70"/>
                                  <w:lang w:val="en-US"/>
                                </w:rPr>
                                <w:t>rch</w:t>
                              </w:r>
                            </w:p>
                            <w:p w14:paraId="49B727ED" w14:textId="76DF9A4B" w:rsidR="00C03E07" w:rsidRPr="002B4B1F" w:rsidRDefault="002B4B1F" w:rsidP="002B4B1F">
                              <w:pPr>
                                <w:pStyle w:val="NDRPDocSubtitle"/>
                              </w:pPr>
                              <w:r w:rsidRPr="002B4B1F">
                                <w:t xml:space="preserve">Supporting teams </w:t>
                              </w:r>
                              <w:r w:rsidR="00074C7A">
                                <w:t>and</w:t>
                              </w:r>
                              <w:r w:rsidRPr="002B4B1F">
                                <w:t xml:space="preserve"> co-researchers with disability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1pt;margin-top:-71pt;width:606.5pt;height:1324.3pt;z-index:251658240;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9180;width:68107;height:3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57FBA347" w:rsidR="00D15014" w:rsidRDefault="00D15014" w:rsidP="002B4B1F">
                        <w:pPr>
                          <w:pStyle w:val="NDRPDocumentTitle"/>
                        </w:pPr>
                        <w:r>
                          <w:t xml:space="preserve">NDRP Resource: </w:t>
                        </w:r>
                      </w:p>
                      <w:p w14:paraId="4EB9AAED" w14:textId="1E1EA382" w:rsidR="002B4B1F" w:rsidRDefault="002312E2" w:rsidP="002B4B1F">
                        <w:pPr>
                          <w:pStyle w:val="NDRPDocSubtitle"/>
                        </w:pPr>
                        <w:r w:rsidRPr="002312E2">
                          <w:rPr>
                            <w:i w:val="0"/>
                            <w:iCs/>
                            <w:sz w:val="56"/>
                            <w:szCs w:val="70"/>
                            <w:lang w:val="en-US"/>
                          </w:rPr>
                          <w:t>Dign</w:t>
                        </w:r>
                        <w:r w:rsidR="00455B08" w:rsidRPr="002312E2">
                          <w:rPr>
                            <w:i w:val="0"/>
                            <w:iCs/>
                            <w:sz w:val="56"/>
                            <w:szCs w:val="70"/>
                            <w:lang w:val="en-US"/>
                          </w:rPr>
                          <w:t xml:space="preserve">ity of risk and high expectations </w:t>
                        </w:r>
                        <w:r w:rsidR="00455B08">
                          <w:rPr>
                            <w:i w:val="0"/>
                            <w:iCs/>
                            <w:sz w:val="56"/>
                            <w:szCs w:val="70"/>
                            <w:lang w:val="en-US"/>
                          </w:rPr>
                          <w:br/>
                        </w:r>
                        <w:r w:rsidR="00455B08" w:rsidRPr="002312E2">
                          <w:rPr>
                            <w:i w:val="0"/>
                            <w:iCs/>
                            <w:sz w:val="56"/>
                            <w:szCs w:val="70"/>
                            <w:lang w:val="en-US"/>
                          </w:rPr>
                          <w:t>in disability</w:t>
                        </w:r>
                        <w:r w:rsidR="00455B08">
                          <w:rPr>
                            <w:i w:val="0"/>
                            <w:iCs/>
                            <w:sz w:val="56"/>
                            <w:szCs w:val="70"/>
                            <w:lang w:val="en-US"/>
                          </w:rPr>
                          <w:t xml:space="preserve"> </w:t>
                        </w:r>
                        <w:r w:rsidR="00455B08" w:rsidRPr="002312E2">
                          <w:rPr>
                            <w:i w:val="0"/>
                            <w:iCs/>
                            <w:sz w:val="56"/>
                            <w:szCs w:val="70"/>
                            <w:lang w:val="en-US"/>
                          </w:rPr>
                          <w:t>resea</w:t>
                        </w:r>
                        <w:r w:rsidRPr="002312E2">
                          <w:rPr>
                            <w:i w:val="0"/>
                            <w:iCs/>
                            <w:sz w:val="56"/>
                            <w:szCs w:val="70"/>
                            <w:lang w:val="en-US"/>
                          </w:rPr>
                          <w:t>rch</w:t>
                        </w:r>
                      </w:p>
                      <w:p w14:paraId="49B727ED" w14:textId="76DF9A4B" w:rsidR="00C03E07" w:rsidRPr="002B4B1F" w:rsidRDefault="002B4B1F" w:rsidP="002B4B1F">
                        <w:pPr>
                          <w:pStyle w:val="NDRPDocSubtitle"/>
                        </w:pPr>
                        <w:r w:rsidRPr="002B4B1F">
                          <w:t xml:space="preserve">Supporting teams </w:t>
                        </w:r>
                        <w:r w:rsidR="00074C7A">
                          <w:t>and</w:t>
                        </w:r>
                        <w:r w:rsidRPr="002B4B1F">
                          <w:t xml:space="preserve"> co-researchers with disability</w:t>
                        </w: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p>
    <w:p w14:paraId="2A88C9F5" w14:textId="7243F06B" w:rsidR="00582B79" w:rsidRPr="00E54312" w:rsidRDefault="00D15014" w:rsidP="00582B79">
      <w:pPr>
        <w:suppressAutoHyphens w:val="0"/>
        <w:spacing w:after="160"/>
        <w:rPr>
          <w:rFonts w:ascii="Calibri" w:hAnsi="Calibri" w:cs="Calibri"/>
          <w:b/>
          <w:bCs/>
          <w:color w:val="614393"/>
          <w:sz w:val="44"/>
          <w:szCs w:val="44"/>
        </w:rPr>
      </w:pPr>
      <w:bookmarkStart w:id="2" w:name="_Toc206511797"/>
      <w:bookmarkStart w:id="3" w:name="_Toc206511895"/>
      <w:bookmarkStart w:id="4" w:name="_Toc208503395"/>
      <w:bookmarkStart w:id="5" w:name="_Toc208503566"/>
      <w:bookmarkStart w:id="6" w:name="_Toc209182545"/>
      <w:bookmarkStart w:id="7" w:name="_Toc181742858"/>
      <w:bookmarkStart w:id="8" w:name="_Toc181743118"/>
      <w:bookmarkStart w:id="9" w:name="_Toc178693712"/>
      <w:bookmarkEnd w:id="0"/>
      <w:r>
        <w:rPr>
          <w:noProof/>
        </w:rPr>
        <w:drawing>
          <wp:anchor distT="0" distB="0" distL="114300" distR="114300" simplePos="0" relativeHeight="251658241"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bookmarkStart w:id="10" w:name="_Toc198476606"/>
      <w:bookmarkStart w:id="11" w:name="_Toc198477424"/>
      <w:bookmarkStart w:id="12" w:name="_Toc198543915"/>
      <w:bookmarkEnd w:id="1"/>
      <w:bookmarkEnd w:id="2"/>
      <w:bookmarkEnd w:id="3"/>
      <w:bookmarkEnd w:id="4"/>
      <w:bookmarkEnd w:id="5"/>
      <w:bookmarkEnd w:id="6"/>
      <w:bookmarkEnd w:id="7"/>
      <w:bookmarkEnd w:id="8"/>
      <w:bookmarkEnd w:id="9"/>
    </w:p>
    <w:p w14:paraId="7C609712" w14:textId="2465387D" w:rsidR="002312E2" w:rsidRPr="002312E2" w:rsidRDefault="002312E2" w:rsidP="00C42734">
      <w:pPr>
        <w:pStyle w:val="Heading1"/>
        <w:spacing w:after="0"/>
      </w:pPr>
      <w:r w:rsidRPr="002312E2">
        <w:lastRenderedPageBreak/>
        <w:t>Dignit</w:t>
      </w:r>
      <w:r w:rsidR="00BF52D1" w:rsidRPr="00455B08">
        <w:t xml:space="preserve">y of risk and high expectations </w:t>
      </w:r>
    </w:p>
    <w:p w14:paraId="65A8B79D" w14:textId="77777777" w:rsidR="002312E2" w:rsidRPr="002312E2" w:rsidRDefault="002312E2" w:rsidP="0003768D">
      <w:pPr>
        <w:pStyle w:val="Heading2"/>
      </w:pPr>
      <w:r w:rsidRPr="002312E2">
        <w:t>What dignity of risk means</w:t>
      </w:r>
    </w:p>
    <w:p w14:paraId="1498DEA6" w14:textId="529838B5" w:rsidR="002312E2" w:rsidRPr="002312E2" w:rsidRDefault="002312E2" w:rsidP="002312E2">
      <w:pPr>
        <w:suppressAutoHyphens w:val="0"/>
        <w:spacing w:after="160"/>
      </w:pPr>
      <w:r w:rsidRPr="002312E2">
        <w:t>Dignity of risk is the idea that every person has the right to make choices, take risks, try new things, and learn through experience. It recognises that managing risk is a normal part of life. For people with disability, opportunities are often restricted because others want to keep them “safe.” While well-intentioned, this can limit learning, growth, autonomy and participation in research.</w:t>
      </w:r>
    </w:p>
    <w:p w14:paraId="47A24D43" w14:textId="77777777" w:rsidR="002312E2" w:rsidRPr="002312E2" w:rsidRDefault="002312E2" w:rsidP="002312E2">
      <w:pPr>
        <w:suppressAutoHyphens w:val="0"/>
        <w:spacing w:after="160"/>
      </w:pPr>
      <w:r w:rsidRPr="002312E2">
        <w:t>In research, dignity of risk means:</w:t>
      </w:r>
    </w:p>
    <w:p w14:paraId="387ADDB4" w14:textId="77777777" w:rsidR="002312E2" w:rsidRPr="002312E2" w:rsidRDefault="002312E2" w:rsidP="00153392">
      <w:pPr>
        <w:numPr>
          <w:ilvl w:val="0"/>
          <w:numId w:val="10"/>
        </w:numPr>
        <w:suppressAutoHyphens w:val="0"/>
        <w:spacing w:after="160"/>
      </w:pPr>
      <w:r w:rsidRPr="002312E2">
        <w:t>involving people with disability early, even when the outcome is not yet certain</w:t>
      </w:r>
    </w:p>
    <w:p w14:paraId="5C981E7A" w14:textId="77777777" w:rsidR="002312E2" w:rsidRPr="002312E2" w:rsidRDefault="002312E2" w:rsidP="00153392">
      <w:pPr>
        <w:numPr>
          <w:ilvl w:val="0"/>
          <w:numId w:val="10"/>
        </w:numPr>
        <w:suppressAutoHyphens w:val="0"/>
        <w:spacing w:after="160"/>
      </w:pPr>
      <w:r w:rsidRPr="002312E2">
        <w:t>being honest about potential challenges, discomfort, change or disappointment</w:t>
      </w:r>
    </w:p>
    <w:p w14:paraId="52D6113A" w14:textId="77777777" w:rsidR="002312E2" w:rsidRPr="002312E2" w:rsidRDefault="002312E2" w:rsidP="00153392">
      <w:pPr>
        <w:numPr>
          <w:ilvl w:val="0"/>
          <w:numId w:val="10"/>
        </w:numPr>
        <w:suppressAutoHyphens w:val="0"/>
        <w:spacing w:after="160"/>
      </w:pPr>
      <w:r w:rsidRPr="002312E2">
        <w:t>supporting people to make informed choices about their involvement</w:t>
      </w:r>
    </w:p>
    <w:p w14:paraId="795FAEEA" w14:textId="77777777" w:rsidR="002312E2" w:rsidRPr="002312E2" w:rsidRDefault="002312E2" w:rsidP="00153392">
      <w:pPr>
        <w:numPr>
          <w:ilvl w:val="0"/>
          <w:numId w:val="10"/>
        </w:numPr>
        <w:suppressAutoHyphens w:val="0"/>
        <w:spacing w:after="160"/>
      </w:pPr>
      <w:r w:rsidRPr="002312E2">
        <w:t>avoiding assumptions about what individuals can understand or cope with</w:t>
      </w:r>
    </w:p>
    <w:p w14:paraId="66C646D5" w14:textId="77777777" w:rsidR="002312E2" w:rsidRPr="002312E2" w:rsidRDefault="002312E2" w:rsidP="00153392">
      <w:pPr>
        <w:numPr>
          <w:ilvl w:val="0"/>
          <w:numId w:val="10"/>
        </w:numPr>
        <w:suppressAutoHyphens w:val="0"/>
        <w:spacing w:after="160"/>
      </w:pPr>
      <w:r w:rsidRPr="002312E2">
        <w:t>recognising that risk cannot be removed entirely, but can be planned for, supported and managed together</w:t>
      </w:r>
    </w:p>
    <w:p w14:paraId="5F985515" w14:textId="77777777" w:rsidR="002312E2" w:rsidRPr="002312E2" w:rsidRDefault="002312E2" w:rsidP="0003768D">
      <w:pPr>
        <w:pStyle w:val="Heading2"/>
      </w:pPr>
      <w:r w:rsidRPr="002312E2">
        <w:t>What high expectations mean</w:t>
      </w:r>
    </w:p>
    <w:p w14:paraId="7205028F" w14:textId="35BA9FA6" w:rsidR="002312E2" w:rsidRPr="002312E2" w:rsidRDefault="002312E2" w:rsidP="002312E2">
      <w:pPr>
        <w:suppressAutoHyphens w:val="0"/>
        <w:spacing w:after="160"/>
      </w:pPr>
      <w:r w:rsidRPr="002312E2">
        <w:t xml:space="preserve">High expectations are the opposite of protective, limiting attitudes. They mean seeing people with disability as capable researchers, decision-makers, leaders, thinkers and </w:t>
      </w:r>
      <w:r w:rsidR="0003768D" w:rsidRPr="002312E2">
        <w:t>contributors</w:t>
      </w:r>
      <w:r w:rsidR="0003768D">
        <w:t xml:space="preserve">, </w:t>
      </w:r>
      <w:r w:rsidR="0003768D" w:rsidRPr="002312E2">
        <w:t>not</w:t>
      </w:r>
      <w:r w:rsidRPr="002312E2">
        <w:t xml:space="preserve"> only as “participants.” High expectations require teams to create environments where disabled researchers can genuinely shape ideas, hold responsibility, build skills and exercise authority.</w:t>
      </w:r>
    </w:p>
    <w:p w14:paraId="4540126C" w14:textId="77777777" w:rsidR="002312E2" w:rsidRPr="002312E2" w:rsidRDefault="002312E2" w:rsidP="002312E2">
      <w:pPr>
        <w:suppressAutoHyphens w:val="0"/>
        <w:spacing w:after="160"/>
      </w:pPr>
      <w:r w:rsidRPr="002312E2">
        <w:t>In practice, high expectations include:</w:t>
      </w:r>
    </w:p>
    <w:p w14:paraId="460F976B" w14:textId="77777777" w:rsidR="002312E2" w:rsidRPr="002312E2" w:rsidRDefault="002312E2" w:rsidP="00153392">
      <w:pPr>
        <w:numPr>
          <w:ilvl w:val="0"/>
          <w:numId w:val="11"/>
        </w:numPr>
        <w:suppressAutoHyphens w:val="0"/>
        <w:spacing w:after="160"/>
      </w:pPr>
      <w:r w:rsidRPr="002312E2">
        <w:t>expecting strong contributions from lived experience researchers</w:t>
      </w:r>
    </w:p>
    <w:p w14:paraId="5F30CA12" w14:textId="77777777" w:rsidR="002312E2" w:rsidRPr="002312E2" w:rsidRDefault="002312E2" w:rsidP="00153392">
      <w:pPr>
        <w:numPr>
          <w:ilvl w:val="0"/>
          <w:numId w:val="11"/>
        </w:numPr>
        <w:suppressAutoHyphens w:val="0"/>
        <w:spacing w:after="160"/>
      </w:pPr>
      <w:r w:rsidRPr="002312E2">
        <w:t>expecting teams to resource inclusive methods properly</w:t>
      </w:r>
    </w:p>
    <w:p w14:paraId="6DC50B73" w14:textId="77777777" w:rsidR="002312E2" w:rsidRPr="002312E2" w:rsidRDefault="002312E2" w:rsidP="00153392">
      <w:pPr>
        <w:numPr>
          <w:ilvl w:val="0"/>
          <w:numId w:val="11"/>
        </w:numPr>
        <w:suppressAutoHyphens w:val="0"/>
        <w:spacing w:after="160"/>
      </w:pPr>
      <w:r w:rsidRPr="002312E2">
        <w:t>expecting people with disability to lead, co-design and drive decisions</w:t>
      </w:r>
    </w:p>
    <w:p w14:paraId="3B551EBB" w14:textId="77777777" w:rsidR="002312E2" w:rsidRPr="002312E2" w:rsidRDefault="002312E2" w:rsidP="00153392">
      <w:pPr>
        <w:numPr>
          <w:ilvl w:val="0"/>
          <w:numId w:val="11"/>
        </w:numPr>
        <w:suppressAutoHyphens w:val="0"/>
        <w:spacing w:after="160"/>
      </w:pPr>
      <w:r w:rsidRPr="002312E2">
        <w:t>expecting discomfort, growth and learning as part of research</w:t>
      </w:r>
    </w:p>
    <w:p w14:paraId="4B88D1C3" w14:textId="77777777" w:rsidR="002312E2" w:rsidRPr="002312E2" w:rsidRDefault="002312E2" w:rsidP="00153392">
      <w:pPr>
        <w:numPr>
          <w:ilvl w:val="0"/>
          <w:numId w:val="11"/>
        </w:numPr>
        <w:suppressAutoHyphens w:val="0"/>
        <w:spacing w:after="160"/>
      </w:pPr>
      <w:r w:rsidRPr="002312E2">
        <w:t>expecting accessibility to be a baseline, not an “extra”</w:t>
      </w:r>
    </w:p>
    <w:p w14:paraId="4A605DA8" w14:textId="65BE7996" w:rsidR="002312E2" w:rsidRPr="002312E2" w:rsidRDefault="002312E2" w:rsidP="002312E2">
      <w:pPr>
        <w:suppressAutoHyphens w:val="0"/>
        <w:spacing w:after="160"/>
      </w:pPr>
      <w:r w:rsidRPr="002312E2">
        <w:t xml:space="preserve">High expectations do </w:t>
      </w:r>
      <w:r w:rsidRPr="002312E2">
        <w:rPr>
          <w:i/>
          <w:iCs/>
        </w:rPr>
        <w:t>not</w:t>
      </w:r>
      <w:r w:rsidRPr="002312E2">
        <w:t xml:space="preserve"> mean ignoring support needs. They mean ensuring that the right support is in place so that disabled researchers can excel.</w:t>
      </w:r>
      <w:r w:rsidR="005F70F3">
        <w:t xml:space="preserve"> </w:t>
      </w:r>
      <w:r w:rsidRPr="002312E2">
        <w:t>Dignity of risk helps people understand the journey, while high expectations communicate belief and trust. Together, they create a strong foundation for wellbeing.</w:t>
      </w:r>
    </w:p>
    <w:p w14:paraId="033F7F9B" w14:textId="7EDFB4AA" w:rsidR="002312E2" w:rsidRPr="002312E2" w:rsidRDefault="00DB6FF8" w:rsidP="00C01386">
      <w:pPr>
        <w:pStyle w:val="Heading1"/>
      </w:pPr>
      <w:r>
        <w:lastRenderedPageBreak/>
        <w:t>H</w:t>
      </w:r>
      <w:r w:rsidR="002312E2" w:rsidRPr="002312E2">
        <w:t>igh expectations across all stages of research</w:t>
      </w:r>
    </w:p>
    <w:p w14:paraId="360F0433" w14:textId="77777777" w:rsidR="002312E2" w:rsidRPr="002312E2" w:rsidRDefault="002312E2" w:rsidP="002312E2">
      <w:pPr>
        <w:suppressAutoHyphens w:val="0"/>
        <w:spacing w:after="160"/>
        <w:rPr>
          <w:b/>
          <w:bCs/>
        </w:rPr>
      </w:pPr>
      <w:r w:rsidRPr="002312E2">
        <w:rPr>
          <w:b/>
          <w:bCs/>
        </w:rPr>
        <w:t>1. Early conversations and idea development</w:t>
      </w:r>
    </w:p>
    <w:p w14:paraId="7920D66B" w14:textId="77777777" w:rsidR="002312E2" w:rsidRPr="002312E2" w:rsidRDefault="002312E2" w:rsidP="00153392">
      <w:pPr>
        <w:numPr>
          <w:ilvl w:val="0"/>
          <w:numId w:val="14"/>
        </w:numPr>
        <w:suppressAutoHyphens w:val="0"/>
        <w:spacing w:after="160"/>
      </w:pPr>
      <w:r w:rsidRPr="002312E2">
        <w:t>Invite people with disability to shape research questions from the start.</w:t>
      </w:r>
    </w:p>
    <w:p w14:paraId="7BCEB90F" w14:textId="77777777" w:rsidR="002312E2" w:rsidRPr="002312E2" w:rsidRDefault="002312E2" w:rsidP="00153392">
      <w:pPr>
        <w:numPr>
          <w:ilvl w:val="0"/>
          <w:numId w:val="14"/>
        </w:numPr>
        <w:suppressAutoHyphens w:val="0"/>
        <w:spacing w:after="160"/>
      </w:pPr>
      <w:r w:rsidRPr="002312E2">
        <w:t>Explain what is certain, what is undecided, and what will depend on funding.</w:t>
      </w:r>
    </w:p>
    <w:p w14:paraId="449E6DC2" w14:textId="77777777" w:rsidR="002312E2" w:rsidRPr="002312E2" w:rsidRDefault="002312E2" w:rsidP="00153392">
      <w:pPr>
        <w:numPr>
          <w:ilvl w:val="0"/>
          <w:numId w:val="14"/>
        </w:numPr>
        <w:suppressAutoHyphens w:val="0"/>
        <w:spacing w:after="160"/>
      </w:pPr>
      <w:r w:rsidRPr="002312E2">
        <w:t>Support people to understand potential risks or disappointments without removing their choice.</w:t>
      </w:r>
    </w:p>
    <w:p w14:paraId="0CE58851" w14:textId="77777777" w:rsidR="002312E2" w:rsidRPr="002312E2" w:rsidRDefault="002312E2" w:rsidP="002312E2">
      <w:pPr>
        <w:suppressAutoHyphens w:val="0"/>
        <w:spacing w:after="160"/>
        <w:rPr>
          <w:b/>
          <w:bCs/>
        </w:rPr>
      </w:pPr>
      <w:r w:rsidRPr="002312E2">
        <w:rPr>
          <w:b/>
          <w:bCs/>
        </w:rPr>
        <w:t>2. Grant applications and project planning</w:t>
      </w:r>
    </w:p>
    <w:p w14:paraId="5CAB40EC" w14:textId="77777777" w:rsidR="002312E2" w:rsidRPr="002312E2" w:rsidRDefault="002312E2" w:rsidP="00153392">
      <w:pPr>
        <w:numPr>
          <w:ilvl w:val="0"/>
          <w:numId w:val="15"/>
        </w:numPr>
        <w:suppressAutoHyphens w:val="0"/>
        <w:spacing w:after="160"/>
      </w:pPr>
      <w:r w:rsidRPr="002312E2">
        <w:t>Be transparent about timelines, funder requirements, and the chances of success.</w:t>
      </w:r>
    </w:p>
    <w:p w14:paraId="30E69219" w14:textId="77777777" w:rsidR="002312E2" w:rsidRPr="002312E2" w:rsidRDefault="002312E2" w:rsidP="00153392">
      <w:pPr>
        <w:numPr>
          <w:ilvl w:val="0"/>
          <w:numId w:val="15"/>
        </w:numPr>
        <w:suppressAutoHyphens w:val="0"/>
        <w:spacing w:after="160"/>
      </w:pPr>
      <w:r w:rsidRPr="002312E2">
        <w:t>Avoid promising specific roles before funding is confirmed, but still involve people meaningfully.</w:t>
      </w:r>
    </w:p>
    <w:p w14:paraId="187FA64C" w14:textId="77777777" w:rsidR="002312E2" w:rsidRPr="002312E2" w:rsidRDefault="002312E2" w:rsidP="00153392">
      <w:pPr>
        <w:numPr>
          <w:ilvl w:val="0"/>
          <w:numId w:val="15"/>
        </w:numPr>
        <w:suppressAutoHyphens w:val="0"/>
        <w:spacing w:after="160"/>
      </w:pPr>
      <w:r w:rsidRPr="002312E2">
        <w:t>Prepare co-researchers for possible outcomes and how debriefing/support will work.</w:t>
      </w:r>
    </w:p>
    <w:p w14:paraId="741B6395" w14:textId="77777777" w:rsidR="002312E2" w:rsidRPr="002312E2" w:rsidRDefault="002312E2" w:rsidP="002312E2">
      <w:pPr>
        <w:suppressAutoHyphens w:val="0"/>
        <w:spacing w:after="160"/>
        <w:rPr>
          <w:b/>
          <w:bCs/>
        </w:rPr>
      </w:pPr>
      <w:r w:rsidRPr="002312E2">
        <w:rPr>
          <w:b/>
          <w:bCs/>
        </w:rPr>
        <w:t>3. Project delivery</w:t>
      </w:r>
    </w:p>
    <w:p w14:paraId="59C85140" w14:textId="77777777" w:rsidR="002312E2" w:rsidRPr="002312E2" w:rsidRDefault="002312E2" w:rsidP="00153392">
      <w:pPr>
        <w:numPr>
          <w:ilvl w:val="0"/>
          <w:numId w:val="16"/>
        </w:numPr>
        <w:suppressAutoHyphens w:val="0"/>
        <w:spacing w:after="160"/>
      </w:pPr>
      <w:r w:rsidRPr="002312E2">
        <w:t>Expect high-quality contributions from lived experience researchers.</w:t>
      </w:r>
    </w:p>
    <w:p w14:paraId="74E1E37B" w14:textId="77777777" w:rsidR="002312E2" w:rsidRPr="002312E2" w:rsidRDefault="002312E2" w:rsidP="00153392">
      <w:pPr>
        <w:numPr>
          <w:ilvl w:val="0"/>
          <w:numId w:val="16"/>
        </w:numPr>
        <w:suppressAutoHyphens w:val="0"/>
        <w:spacing w:after="160"/>
      </w:pPr>
      <w:r w:rsidRPr="002312E2">
        <w:t>Resource accessibility, mentoring, reasonable adjustments and leadership opportunities.</w:t>
      </w:r>
    </w:p>
    <w:p w14:paraId="18E0E0B8" w14:textId="77777777" w:rsidR="002312E2" w:rsidRPr="002312E2" w:rsidRDefault="002312E2" w:rsidP="00153392">
      <w:pPr>
        <w:numPr>
          <w:ilvl w:val="0"/>
          <w:numId w:val="16"/>
        </w:numPr>
        <w:suppressAutoHyphens w:val="0"/>
        <w:spacing w:after="160"/>
      </w:pPr>
      <w:r w:rsidRPr="002312E2">
        <w:t>Create safe structures: check-ins, consent conversations, reflection spaces.</w:t>
      </w:r>
    </w:p>
    <w:p w14:paraId="0619B037" w14:textId="77777777" w:rsidR="002312E2" w:rsidRPr="002312E2" w:rsidRDefault="002312E2" w:rsidP="002312E2">
      <w:pPr>
        <w:suppressAutoHyphens w:val="0"/>
        <w:spacing w:after="160"/>
        <w:rPr>
          <w:b/>
          <w:bCs/>
        </w:rPr>
      </w:pPr>
      <w:r w:rsidRPr="002312E2">
        <w:rPr>
          <w:b/>
          <w:bCs/>
        </w:rPr>
        <w:t>4. Decision-making and governance</w:t>
      </w:r>
    </w:p>
    <w:p w14:paraId="2289D864" w14:textId="77777777" w:rsidR="002312E2" w:rsidRPr="002312E2" w:rsidRDefault="002312E2" w:rsidP="00153392">
      <w:pPr>
        <w:numPr>
          <w:ilvl w:val="0"/>
          <w:numId w:val="17"/>
        </w:numPr>
        <w:suppressAutoHyphens w:val="0"/>
        <w:spacing w:after="160"/>
      </w:pPr>
      <w:r w:rsidRPr="002312E2">
        <w:t>Include people with disability in project governance and decision-making.</w:t>
      </w:r>
    </w:p>
    <w:p w14:paraId="1D3F46D4" w14:textId="77777777" w:rsidR="002312E2" w:rsidRPr="002312E2" w:rsidRDefault="002312E2" w:rsidP="00153392">
      <w:pPr>
        <w:numPr>
          <w:ilvl w:val="0"/>
          <w:numId w:val="17"/>
        </w:numPr>
        <w:suppressAutoHyphens w:val="0"/>
        <w:spacing w:after="160"/>
      </w:pPr>
      <w:r w:rsidRPr="002312E2">
        <w:t>Support people to take on roles that stretch their skills, not limit them.</w:t>
      </w:r>
    </w:p>
    <w:p w14:paraId="1F8CE5F8" w14:textId="77777777" w:rsidR="002312E2" w:rsidRPr="002312E2" w:rsidRDefault="002312E2" w:rsidP="00153392">
      <w:pPr>
        <w:numPr>
          <w:ilvl w:val="0"/>
          <w:numId w:val="17"/>
        </w:numPr>
        <w:suppressAutoHyphens w:val="0"/>
        <w:spacing w:after="160"/>
      </w:pPr>
      <w:r w:rsidRPr="002312E2">
        <w:t>Use transparent processes to discuss risks and responsibilities.</w:t>
      </w:r>
    </w:p>
    <w:p w14:paraId="7B5F2259" w14:textId="77777777" w:rsidR="002312E2" w:rsidRPr="002312E2" w:rsidRDefault="002312E2" w:rsidP="002312E2">
      <w:pPr>
        <w:suppressAutoHyphens w:val="0"/>
        <w:spacing w:after="160"/>
        <w:rPr>
          <w:b/>
          <w:bCs/>
        </w:rPr>
      </w:pPr>
      <w:r w:rsidRPr="002312E2">
        <w:rPr>
          <w:b/>
          <w:bCs/>
        </w:rPr>
        <w:t>5. Dissemination and impact</w:t>
      </w:r>
    </w:p>
    <w:p w14:paraId="0BB5A693" w14:textId="77777777" w:rsidR="002312E2" w:rsidRPr="002312E2" w:rsidRDefault="002312E2" w:rsidP="00153392">
      <w:pPr>
        <w:numPr>
          <w:ilvl w:val="0"/>
          <w:numId w:val="18"/>
        </w:numPr>
        <w:suppressAutoHyphens w:val="0"/>
        <w:spacing w:after="160"/>
      </w:pPr>
      <w:r w:rsidRPr="002312E2">
        <w:t>Expect co-researchers to lead or co-lead presentations, publications and translation activities.</w:t>
      </w:r>
    </w:p>
    <w:p w14:paraId="52C3FACA" w14:textId="77777777" w:rsidR="002312E2" w:rsidRPr="002312E2" w:rsidRDefault="002312E2" w:rsidP="00153392">
      <w:pPr>
        <w:numPr>
          <w:ilvl w:val="0"/>
          <w:numId w:val="18"/>
        </w:numPr>
        <w:suppressAutoHyphens w:val="0"/>
        <w:spacing w:after="160"/>
      </w:pPr>
      <w:r w:rsidRPr="002312E2">
        <w:t>Support access needs and co-authorship expectations from the start.</w:t>
      </w:r>
    </w:p>
    <w:p w14:paraId="437909B9" w14:textId="77777777" w:rsidR="002312E2" w:rsidRPr="002312E2" w:rsidRDefault="002312E2" w:rsidP="00153392">
      <w:pPr>
        <w:numPr>
          <w:ilvl w:val="0"/>
          <w:numId w:val="18"/>
        </w:numPr>
        <w:suppressAutoHyphens w:val="0"/>
        <w:spacing w:after="160"/>
      </w:pPr>
      <w:r w:rsidRPr="002312E2">
        <w:t>Recognise the emotional labour and lived experience expertise involved.</w:t>
      </w:r>
    </w:p>
    <w:p w14:paraId="12F84D11" w14:textId="00AAC786" w:rsidR="002312E2" w:rsidRPr="002312E2" w:rsidRDefault="006A7DFE" w:rsidP="00E125DA">
      <w:pPr>
        <w:suppressAutoHyphens w:val="0"/>
        <w:spacing w:after="160"/>
        <w:jc w:val="center"/>
        <w:rPr>
          <w:b/>
          <w:bCs/>
          <w:color w:val="000000" w:themeColor="text1"/>
          <w:sz w:val="30"/>
          <w:szCs w:val="30"/>
        </w:rPr>
      </w:pPr>
      <w:r w:rsidRPr="00A36831">
        <w:rPr>
          <w:b/>
          <w:bCs/>
          <w:color w:val="000000" w:themeColor="text1"/>
          <w:sz w:val="30"/>
          <w:szCs w:val="30"/>
        </w:rPr>
        <w:t>D</w:t>
      </w:r>
      <w:r w:rsidR="002312E2" w:rsidRPr="002312E2">
        <w:rPr>
          <w:b/>
          <w:bCs/>
          <w:color w:val="000000" w:themeColor="text1"/>
          <w:sz w:val="30"/>
          <w:szCs w:val="30"/>
        </w:rPr>
        <w:t>ignity of risk + high expectations =</w:t>
      </w:r>
      <w:r w:rsidR="00E125DA" w:rsidRPr="00A36831">
        <w:rPr>
          <w:b/>
          <w:bCs/>
          <w:color w:val="000000" w:themeColor="text1"/>
          <w:sz w:val="30"/>
          <w:szCs w:val="30"/>
        </w:rPr>
        <w:t xml:space="preserve"> </w:t>
      </w:r>
      <w:r w:rsidR="002312E2" w:rsidRPr="002312E2">
        <w:rPr>
          <w:b/>
          <w:bCs/>
          <w:color w:val="000000" w:themeColor="text1"/>
          <w:sz w:val="30"/>
          <w:szCs w:val="30"/>
        </w:rPr>
        <w:t>an environment where people with disability are safe, respected, challenged, supported, and able to lead.</w:t>
      </w:r>
    </w:p>
    <w:p w14:paraId="7CD06A84" w14:textId="7436AE12" w:rsidR="00E81C92" w:rsidRPr="00E81C92" w:rsidRDefault="00C01386" w:rsidP="009945A8">
      <w:pPr>
        <w:pStyle w:val="Heading1"/>
      </w:pPr>
      <w:r>
        <w:br w:type="page"/>
      </w:r>
      <w:r w:rsidR="00E81C92" w:rsidRPr="00E81C92">
        <w:lastRenderedPageBreak/>
        <w:t>Prepari</w:t>
      </w:r>
      <w:r w:rsidR="008667C4" w:rsidRPr="00E81C92">
        <w:t>ng co-researchers for the grant application jour</w:t>
      </w:r>
      <w:r w:rsidR="00E81C92" w:rsidRPr="00E81C92">
        <w:t>ney</w:t>
      </w:r>
    </w:p>
    <w:p w14:paraId="753CEFDA" w14:textId="77777777" w:rsidR="00B72489" w:rsidRDefault="00E81C92" w:rsidP="005A2407">
      <w:pPr>
        <w:suppressAutoHyphens w:val="0"/>
        <w:spacing w:before="240" w:after="160"/>
      </w:pPr>
      <w:r w:rsidRPr="00E81C92">
        <w:t xml:space="preserve">Inclusive research starts </w:t>
      </w:r>
      <w:r w:rsidRPr="00E81C92">
        <w:rPr>
          <w:i/>
          <w:iCs/>
        </w:rPr>
        <w:t>before</w:t>
      </w:r>
      <w:r w:rsidRPr="00E81C92">
        <w:t xml:space="preserve"> a project is funded. But involving people with disability at the application stage can feel risky for teams — especially if there is a chance the grant may not be successful.</w:t>
      </w:r>
    </w:p>
    <w:p w14:paraId="4817CC46" w14:textId="3DCA6513" w:rsidR="00E81C92" w:rsidRPr="00E81C92" w:rsidRDefault="00E81C92" w:rsidP="005A2407">
      <w:pPr>
        <w:suppressAutoHyphens w:val="0"/>
        <w:spacing w:before="240" w:after="160"/>
      </w:pPr>
      <w:r w:rsidRPr="00E81C92">
        <w:t>The aim is not to “protect” people from disappointment, but to prepare them with honesty, clarity and dignity of risk, while holding high expectations for their contributions.</w:t>
      </w:r>
    </w:p>
    <w:p w14:paraId="54047EE2" w14:textId="329682E2" w:rsidR="00E81C92" w:rsidRPr="00E81C92" w:rsidRDefault="00E81C92" w:rsidP="005A2407">
      <w:pPr>
        <w:pStyle w:val="Heading2"/>
        <w:spacing w:before="240"/>
      </w:pPr>
      <w:r w:rsidRPr="00E81C92">
        <w:t>Key principles</w:t>
      </w:r>
    </w:p>
    <w:p w14:paraId="4B847BB1" w14:textId="77777777" w:rsidR="00E81C92" w:rsidRPr="00E81C92" w:rsidRDefault="00E81C92" w:rsidP="005A2407">
      <w:pPr>
        <w:suppressAutoHyphens w:val="0"/>
        <w:spacing w:before="240" w:after="160"/>
      </w:pPr>
      <w:r w:rsidRPr="00E81C92">
        <w:rPr>
          <w:b/>
          <w:bCs/>
        </w:rPr>
        <w:t>1. Be transparent early</w:t>
      </w:r>
      <w:r w:rsidRPr="00E81C92">
        <w:br/>
        <w:t xml:space="preserve">Explain the purpose of the application, what is known, what is not yet decided, and what will only happen </w:t>
      </w:r>
      <w:r w:rsidRPr="00E81C92">
        <w:rPr>
          <w:i/>
          <w:iCs/>
        </w:rPr>
        <w:t>if</w:t>
      </w:r>
      <w:r w:rsidRPr="00E81C92">
        <w:t xml:space="preserve"> funding is approved.</w:t>
      </w:r>
    </w:p>
    <w:p w14:paraId="348A1C1A" w14:textId="77777777" w:rsidR="00E81C92" w:rsidRPr="00E81C92" w:rsidRDefault="00E81C92" w:rsidP="005A2407">
      <w:pPr>
        <w:suppressAutoHyphens w:val="0"/>
        <w:spacing w:before="240" w:after="160"/>
      </w:pPr>
      <w:r w:rsidRPr="00E81C92">
        <w:rPr>
          <w:b/>
          <w:bCs/>
        </w:rPr>
        <w:t>2. Uphold dignity of risk</w:t>
      </w:r>
      <w:r w:rsidRPr="00E81C92">
        <w:br/>
        <w:t>People with disability have a right to take risks, including joining an application that may not be funded. Avoid gatekeeping or making assumptions about what people can “cope with.”</w:t>
      </w:r>
    </w:p>
    <w:p w14:paraId="3164F361" w14:textId="77777777" w:rsidR="00E81C92" w:rsidRPr="00E81C92" w:rsidRDefault="00E81C92" w:rsidP="005A2407">
      <w:pPr>
        <w:suppressAutoHyphens w:val="0"/>
        <w:spacing w:before="240" w:after="160"/>
      </w:pPr>
      <w:r w:rsidRPr="00E81C92">
        <w:rPr>
          <w:b/>
          <w:bCs/>
        </w:rPr>
        <w:t>3. Avoid premature commitments</w:t>
      </w:r>
      <w:r w:rsidRPr="00E81C92">
        <w:br/>
        <w:t>Involve people in shaping ideas and describing problems without promising paid roles or specific tasks until funding is confirmed.</w:t>
      </w:r>
    </w:p>
    <w:p w14:paraId="08D9933A" w14:textId="77777777" w:rsidR="00E81C92" w:rsidRPr="00E81C92" w:rsidRDefault="00E81C92" w:rsidP="005A2407">
      <w:pPr>
        <w:suppressAutoHyphens w:val="0"/>
        <w:spacing w:before="240" w:after="160"/>
      </w:pPr>
      <w:r w:rsidRPr="00E81C92">
        <w:rPr>
          <w:b/>
          <w:bCs/>
        </w:rPr>
        <w:t>4. Provide options for engagement</w:t>
      </w:r>
      <w:r w:rsidRPr="00E81C92">
        <w:br/>
        <w:t>Offer levels of involvement (e.g., quick feedback, co-writing sections, reviewing language) so people can choose what suits them without pressure.</w:t>
      </w:r>
    </w:p>
    <w:p w14:paraId="1DF1DA62" w14:textId="77777777" w:rsidR="00E81C92" w:rsidRPr="00E81C92" w:rsidRDefault="00E81C92" w:rsidP="005A2407">
      <w:pPr>
        <w:suppressAutoHyphens w:val="0"/>
        <w:spacing w:before="240" w:after="160"/>
      </w:pPr>
      <w:r w:rsidRPr="00E81C92">
        <w:rPr>
          <w:b/>
          <w:bCs/>
        </w:rPr>
        <w:t>5. Be honest about disappointment</w:t>
      </w:r>
      <w:r w:rsidRPr="00E81C92">
        <w:br/>
        <w:t>Explain that many excellent proposals do not get funded. Disappointment is possible — but it is normal, understandable, and will be managed together.</w:t>
      </w:r>
    </w:p>
    <w:p w14:paraId="6253B1EC" w14:textId="77777777" w:rsidR="00E81C92" w:rsidRPr="00E81C92" w:rsidRDefault="00E81C92" w:rsidP="005A2407">
      <w:pPr>
        <w:suppressAutoHyphens w:val="0"/>
        <w:spacing w:before="240" w:after="160"/>
      </w:pPr>
      <w:r w:rsidRPr="00E81C92">
        <w:rPr>
          <w:b/>
          <w:bCs/>
        </w:rPr>
        <w:t>6. Focus on growth, not outcomes</w:t>
      </w:r>
      <w:r w:rsidRPr="00E81C92">
        <w:br/>
        <w:t>Emphasise that participation in the grant-writing process builds skills, networks, experience and confidence — valuable regardless of whether the grant proceeds.</w:t>
      </w:r>
    </w:p>
    <w:p w14:paraId="3FDDA026" w14:textId="77777777" w:rsidR="00E81C92" w:rsidRPr="00E81C92" w:rsidRDefault="00E81C92" w:rsidP="005A2407">
      <w:pPr>
        <w:suppressAutoHyphens w:val="0"/>
        <w:spacing w:before="240" w:after="160"/>
      </w:pPr>
      <w:r w:rsidRPr="00E81C92">
        <w:rPr>
          <w:b/>
          <w:bCs/>
        </w:rPr>
        <w:t>7. Provide support and closure</w:t>
      </w:r>
      <w:r w:rsidRPr="00E81C92">
        <w:br/>
        <w:t>If the application is unsuccessful, close the loop respectfully: share the outcome, offer space to debrief, acknowledge the contribution, and discuss future opportunities.</w:t>
      </w:r>
    </w:p>
    <w:p w14:paraId="0BEFF518" w14:textId="64ABF22C" w:rsidR="00E81C92" w:rsidRPr="00E81C92" w:rsidRDefault="00E81C92" w:rsidP="00621CFB">
      <w:pPr>
        <w:pStyle w:val="Heading2"/>
      </w:pPr>
      <w:r w:rsidRPr="00E81C92">
        <w:lastRenderedPageBreak/>
        <w:t>Getti</w:t>
      </w:r>
      <w:r w:rsidR="001122D1" w:rsidRPr="00E81C92">
        <w:t>ng ready for a research grant tog</w:t>
      </w:r>
      <w:r w:rsidRPr="00E81C92">
        <w:t>ether</w:t>
      </w:r>
    </w:p>
    <w:p w14:paraId="2CB5D2AB" w14:textId="71D506B5" w:rsidR="00E81C92" w:rsidRPr="00E81C92" w:rsidRDefault="00621CFB" w:rsidP="00836F51">
      <w:pPr>
        <w:suppressAutoHyphens w:val="0"/>
        <w:spacing w:before="240" w:after="0"/>
      </w:pPr>
      <w:r>
        <w:t>R</w:t>
      </w:r>
      <w:r w:rsidR="00E81C92" w:rsidRPr="00E81C92">
        <w:t>esearchers apply for money (a “grant”) so a research project can happen.</w:t>
      </w:r>
      <w:r>
        <w:t xml:space="preserve">  </w:t>
      </w:r>
      <w:r w:rsidR="00E81C92" w:rsidRPr="00E81C92">
        <w:t xml:space="preserve">We want </w:t>
      </w:r>
      <w:r w:rsidR="00D047E6">
        <w:t xml:space="preserve">you </w:t>
      </w:r>
      <w:r w:rsidR="00E81C92" w:rsidRPr="00E81C92">
        <w:t>to be part of this journey.</w:t>
      </w:r>
      <w:r w:rsidR="00836F51">
        <w:t xml:space="preserve"> </w:t>
      </w:r>
      <w:r w:rsidR="00836F51" w:rsidRPr="00E81C92">
        <w:t>You are important. Your ideas matter.</w:t>
      </w:r>
    </w:p>
    <w:p w14:paraId="565FA371" w14:textId="77777777" w:rsidR="00E81C92" w:rsidRPr="00E81C92" w:rsidRDefault="00E81C92" w:rsidP="005A2407">
      <w:pPr>
        <w:suppressAutoHyphens w:val="0"/>
        <w:spacing w:before="240" w:after="160"/>
      </w:pPr>
      <w:r w:rsidRPr="00E81C92">
        <w:rPr>
          <w:b/>
          <w:bCs/>
        </w:rPr>
        <w:t>What you need to know</w:t>
      </w:r>
    </w:p>
    <w:p w14:paraId="2E0DFE2B" w14:textId="77777777" w:rsidR="00E81C92" w:rsidRPr="00E81C92" w:rsidRDefault="00E81C92" w:rsidP="00153392">
      <w:pPr>
        <w:numPr>
          <w:ilvl w:val="0"/>
          <w:numId w:val="6"/>
        </w:numPr>
        <w:suppressAutoHyphens w:val="0"/>
        <w:spacing w:before="240" w:after="160" w:line="264" w:lineRule="auto"/>
      </w:pPr>
      <w:r w:rsidRPr="00E81C92">
        <w:t xml:space="preserve">A grant </w:t>
      </w:r>
      <w:r w:rsidRPr="00E81C92">
        <w:rPr>
          <w:b/>
          <w:bCs/>
        </w:rPr>
        <w:t>might</w:t>
      </w:r>
      <w:r w:rsidRPr="00E81C92">
        <w:t xml:space="preserve"> be funded, or it </w:t>
      </w:r>
      <w:r w:rsidRPr="00E81C92">
        <w:rPr>
          <w:b/>
          <w:bCs/>
        </w:rPr>
        <w:t>might not</w:t>
      </w:r>
      <w:r w:rsidRPr="00E81C92">
        <w:t>.</w:t>
      </w:r>
    </w:p>
    <w:p w14:paraId="69DC8279" w14:textId="77777777" w:rsidR="00E81C92" w:rsidRPr="00E81C92" w:rsidRDefault="00E81C92" w:rsidP="00153392">
      <w:pPr>
        <w:numPr>
          <w:ilvl w:val="0"/>
          <w:numId w:val="6"/>
        </w:numPr>
        <w:suppressAutoHyphens w:val="0"/>
        <w:spacing w:before="240" w:after="160" w:line="264" w:lineRule="auto"/>
      </w:pPr>
      <w:r w:rsidRPr="00E81C92">
        <w:t>You can still help with ideas before the grant is approved.</w:t>
      </w:r>
    </w:p>
    <w:p w14:paraId="4B864767" w14:textId="77777777" w:rsidR="00E81C92" w:rsidRPr="00E81C92" w:rsidRDefault="00E81C92" w:rsidP="00153392">
      <w:pPr>
        <w:numPr>
          <w:ilvl w:val="0"/>
          <w:numId w:val="6"/>
        </w:numPr>
        <w:suppressAutoHyphens w:val="0"/>
        <w:spacing w:before="240" w:after="160" w:line="264" w:lineRule="auto"/>
      </w:pPr>
      <w:r w:rsidRPr="00E81C92">
        <w:t>Your voice is important.</w:t>
      </w:r>
    </w:p>
    <w:p w14:paraId="796E2663" w14:textId="77777777" w:rsidR="00E81C92" w:rsidRPr="00E81C92" w:rsidRDefault="00E81C92" w:rsidP="00153392">
      <w:pPr>
        <w:numPr>
          <w:ilvl w:val="0"/>
          <w:numId w:val="6"/>
        </w:numPr>
        <w:suppressAutoHyphens w:val="0"/>
        <w:spacing w:before="240" w:after="160" w:line="264" w:lineRule="auto"/>
      </w:pPr>
      <w:r w:rsidRPr="00E81C92">
        <w:t>You have the right to take part, even if the answer later is “no.”</w:t>
      </w:r>
    </w:p>
    <w:p w14:paraId="11C39A5B" w14:textId="77777777" w:rsidR="00E81C92" w:rsidRPr="00E81C92" w:rsidRDefault="00E81C92" w:rsidP="00621CFB">
      <w:pPr>
        <w:suppressAutoHyphens w:val="0"/>
        <w:spacing w:before="240" w:after="160" w:line="264" w:lineRule="auto"/>
      </w:pPr>
      <w:r w:rsidRPr="00E81C92">
        <w:rPr>
          <w:b/>
          <w:bCs/>
        </w:rPr>
        <w:t>What we will tell you clearly</w:t>
      </w:r>
    </w:p>
    <w:p w14:paraId="1805483D" w14:textId="77777777" w:rsidR="00E81C92" w:rsidRPr="00E81C92" w:rsidRDefault="00E81C92" w:rsidP="00153392">
      <w:pPr>
        <w:numPr>
          <w:ilvl w:val="0"/>
          <w:numId w:val="7"/>
        </w:numPr>
        <w:suppressAutoHyphens w:val="0"/>
        <w:spacing w:before="240" w:after="160" w:line="264" w:lineRule="auto"/>
      </w:pPr>
      <w:r w:rsidRPr="00E81C92">
        <w:t>What the project is about</w:t>
      </w:r>
    </w:p>
    <w:p w14:paraId="1DB101F6" w14:textId="77777777" w:rsidR="00E81C92" w:rsidRPr="00E81C92" w:rsidRDefault="00E81C92" w:rsidP="00153392">
      <w:pPr>
        <w:numPr>
          <w:ilvl w:val="0"/>
          <w:numId w:val="7"/>
        </w:numPr>
        <w:suppressAutoHyphens w:val="0"/>
        <w:spacing w:before="240" w:after="160" w:line="264" w:lineRule="auto"/>
      </w:pPr>
      <w:r w:rsidRPr="00E81C92">
        <w:t>What is known</w:t>
      </w:r>
    </w:p>
    <w:p w14:paraId="2AA4FDE1" w14:textId="77777777" w:rsidR="00E81C92" w:rsidRPr="00E81C92" w:rsidRDefault="00E81C92" w:rsidP="00153392">
      <w:pPr>
        <w:numPr>
          <w:ilvl w:val="0"/>
          <w:numId w:val="7"/>
        </w:numPr>
        <w:suppressAutoHyphens w:val="0"/>
        <w:spacing w:before="240" w:after="160" w:line="264" w:lineRule="auto"/>
      </w:pPr>
      <w:r w:rsidRPr="00E81C92">
        <w:t>What is not decided yet</w:t>
      </w:r>
    </w:p>
    <w:p w14:paraId="16AC6D78" w14:textId="77777777" w:rsidR="00E81C92" w:rsidRPr="00E81C92" w:rsidRDefault="00E81C92" w:rsidP="00153392">
      <w:pPr>
        <w:numPr>
          <w:ilvl w:val="0"/>
          <w:numId w:val="7"/>
        </w:numPr>
        <w:suppressAutoHyphens w:val="0"/>
        <w:spacing w:before="240" w:after="160" w:line="264" w:lineRule="auto"/>
      </w:pPr>
      <w:r w:rsidRPr="00E81C92">
        <w:t>What will only happen if the grant is funded</w:t>
      </w:r>
    </w:p>
    <w:p w14:paraId="6FF04811" w14:textId="77777777" w:rsidR="00E81C92" w:rsidRPr="00E81C92" w:rsidRDefault="00E81C92" w:rsidP="00153392">
      <w:pPr>
        <w:numPr>
          <w:ilvl w:val="0"/>
          <w:numId w:val="7"/>
        </w:numPr>
        <w:suppressAutoHyphens w:val="0"/>
        <w:spacing w:before="240" w:after="160" w:line="264" w:lineRule="auto"/>
      </w:pPr>
      <w:r w:rsidRPr="00E81C92">
        <w:t>How you will be kept updated</w:t>
      </w:r>
    </w:p>
    <w:p w14:paraId="7009AC35" w14:textId="77777777" w:rsidR="00E81C92" w:rsidRPr="00E81C92" w:rsidRDefault="00E81C92" w:rsidP="00621CFB">
      <w:pPr>
        <w:suppressAutoHyphens w:val="0"/>
        <w:spacing w:before="240" w:after="160" w:line="264" w:lineRule="auto"/>
      </w:pPr>
      <w:r w:rsidRPr="00E81C92">
        <w:rPr>
          <w:b/>
          <w:bCs/>
        </w:rPr>
        <w:t>Your choices</w:t>
      </w:r>
    </w:p>
    <w:p w14:paraId="3E206D28" w14:textId="77777777" w:rsidR="00E81C92" w:rsidRPr="00E81C92" w:rsidRDefault="00E81C92" w:rsidP="00153392">
      <w:pPr>
        <w:numPr>
          <w:ilvl w:val="0"/>
          <w:numId w:val="8"/>
        </w:numPr>
        <w:suppressAutoHyphens w:val="0"/>
        <w:spacing w:before="240" w:after="160" w:line="264" w:lineRule="auto"/>
      </w:pPr>
      <w:r w:rsidRPr="00E81C92">
        <w:t>You can give ideas</w:t>
      </w:r>
    </w:p>
    <w:p w14:paraId="7D0873C4" w14:textId="77777777" w:rsidR="00E81C92" w:rsidRPr="00E81C92" w:rsidRDefault="00E81C92" w:rsidP="00153392">
      <w:pPr>
        <w:numPr>
          <w:ilvl w:val="0"/>
          <w:numId w:val="8"/>
        </w:numPr>
        <w:suppressAutoHyphens w:val="0"/>
        <w:spacing w:before="240" w:after="160" w:line="264" w:lineRule="auto"/>
      </w:pPr>
      <w:r w:rsidRPr="00E81C92">
        <w:t>You can read or review parts of the proposal</w:t>
      </w:r>
    </w:p>
    <w:p w14:paraId="484E170C" w14:textId="77777777" w:rsidR="00E81C92" w:rsidRPr="00E81C92" w:rsidRDefault="00E81C92" w:rsidP="00153392">
      <w:pPr>
        <w:numPr>
          <w:ilvl w:val="0"/>
          <w:numId w:val="8"/>
        </w:numPr>
        <w:suppressAutoHyphens w:val="0"/>
        <w:spacing w:before="240" w:after="160" w:line="264" w:lineRule="auto"/>
      </w:pPr>
      <w:r w:rsidRPr="00E81C92">
        <w:t>You can help write parts</w:t>
      </w:r>
    </w:p>
    <w:p w14:paraId="76D6F01D" w14:textId="77777777" w:rsidR="00E81C92" w:rsidRPr="00E81C92" w:rsidRDefault="00E81C92" w:rsidP="00153392">
      <w:pPr>
        <w:numPr>
          <w:ilvl w:val="0"/>
          <w:numId w:val="8"/>
        </w:numPr>
        <w:suppressAutoHyphens w:val="0"/>
        <w:spacing w:before="240" w:after="160" w:line="264" w:lineRule="auto"/>
      </w:pPr>
      <w:r w:rsidRPr="00E81C92">
        <w:t>You can say “yes” or “no” to anything, at any time</w:t>
      </w:r>
    </w:p>
    <w:p w14:paraId="2EC670B0" w14:textId="77777777" w:rsidR="00E81C92" w:rsidRPr="00E81C92" w:rsidRDefault="00E81C92" w:rsidP="00621CFB">
      <w:pPr>
        <w:suppressAutoHyphens w:val="0"/>
        <w:spacing w:before="240" w:after="160" w:line="264" w:lineRule="auto"/>
      </w:pPr>
      <w:r w:rsidRPr="00E81C92">
        <w:rPr>
          <w:b/>
          <w:bCs/>
        </w:rPr>
        <w:t>If the grant does not get funded</w:t>
      </w:r>
    </w:p>
    <w:p w14:paraId="0DDDD600" w14:textId="77777777" w:rsidR="00E81C92" w:rsidRPr="00E81C92" w:rsidRDefault="00E81C92" w:rsidP="00153392">
      <w:pPr>
        <w:numPr>
          <w:ilvl w:val="0"/>
          <w:numId w:val="9"/>
        </w:numPr>
        <w:suppressAutoHyphens w:val="0"/>
        <w:spacing w:before="240" w:after="160" w:line="264" w:lineRule="auto"/>
      </w:pPr>
      <w:r w:rsidRPr="00E81C92">
        <w:t>We will tell you</w:t>
      </w:r>
    </w:p>
    <w:p w14:paraId="12676B1C" w14:textId="77777777" w:rsidR="00E81C92" w:rsidRPr="00E81C92" w:rsidRDefault="00E81C92" w:rsidP="00153392">
      <w:pPr>
        <w:numPr>
          <w:ilvl w:val="0"/>
          <w:numId w:val="9"/>
        </w:numPr>
        <w:suppressAutoHyphens w:val="0"/>
        <w:spacing w:before="240" w:after="160" w:line="264" w:lineRule="auto"/>
      </w:pPr>
      <w:r w:rsidRPr="00E81C92">
        <w:t>We will thank you for helping</w:t>
      </w:r>
    </w:p>
    <w:p w14:paraId="2484D1FD" w14:textId="77777777" w:rsidR="00E81C92" w:rsidRPr="00E81C92" w:rsidRDefault="00E81C92" w:rsidP="00153392">
      <w:pPr>
        <w:numPr>
          <w:ilvl w:val="0"/>
          <w:numId w:val="9"/>
        </w:numPr>
        <w:suppressAutoHyphens w:val="0"/>
        <w:spacing w:before="240" w:after="160" w:line="264" w:lineRule="auto"/>
      </w:pPr>
      <w:r w:rsidRPr="00E81C92">
        <w:t>We can talk about how you feel</w:t>
      </w:r>
    </w:p>
    <w:p w14:paraId="16788EF6" w14:textId="349898AB" w:rsidR="00AD5B85" w:rsidRDefault="00E81C92" w:rsidP="00153392">
      <w:pPr>
        <w:numPr>
          <w:ilvl w:val="0"/>
          <w:numId w:val="9"/>
        </w:numPr>
        <w:suppressAutoHyphens w:val="0"/>
        <w:spacing w:before="240" w:after="160" w:line="264" w:lineRule="auto"/>
      </w:pPr>
      <w:r w:rsidRPr="00E81C92">
        <w:t>We can look for other opportunities together</w:t>
      </w:r>
    </w:p>
    <w:p w14:paraId="747B2DCA" w14:textId="59A89B61" w:rsidR="00E81C92" w:rsidRDefault="00AD5B85" w:rsidP="00E924B6">
      <w:pPr>
        <w:pStyle w:val="Heading1"/>
      </w:pPr>
      <w:r>
        <w:br w:type="page"/>
      </w:r>
      <w:r w:rsidR="00E924B6">
        <w:lastRenderedPageBreak/>
        <w:t>Resources and references</w:t>
      </w:r>
    </w:p>
    <w:p w14:paraId="7B10759D" w14:textId="3B770E68" w:rsidR="001B4B6D" w:rsidRDefault="001B4B6D" w:rsidP="00E924B6">
      <w:pPr>
        <w:suppressAutoHyphens w:val="0"/>
        <w:spacing w:after="160"/>
      </w:pPr>
      <w:r w:rsidRPr="001B4B6D">
        <w:t xml:space="preserve">Department of Communities and Justice. (2024, November 27). </w:t>
      </w:r>
      <w:r w:rsidRPr="001B4B6D">
        <w:rPr>
          <w:i/>
          <w:iCs/>
        </w:rPr>
        <w:t>Dignity of risk</w:t>
      </w:r>
      <w:r w:rsidRPr="001B4B6D">
        <w:t xml:space="preserve"> [Chapter 4 – Risk is part of decision-making]. Decision-Making and Capacity Module. </w:t>
      </w:r>
      <w:hyperlink r:id="rId16" w:history="1">
        <w:r w:rsidR="00344D3F" w:rsidRPr="004044C1">
          <w:rPr>
            <w:rStyle w:val="Hyperlink"/>
          </w:rPr>
          <w:t>https://dcj.nsw.gov.au/resources/capacity-toolkit/decision-making-and-capacity-module/chapter-4-risk-is-part-of-decision-making/dignity-of-risk.html</w:t>
        </w:r>
      </w:hyperlink>
      <w:r w:rsidR="00344D3F">
        <w:t xml:space="preserve"> </w:t>
      </w:r>
    </w:p>
    <w:p w14:paraId="76332CC5" w14:textId="025E69E0" w:rsidR="00E924B6" w:rsidRPr="00E924B6" w:rsidRDefault="00E924B6" w:rsidP="00E924B6">
      <w:pPr>
        <w:suppressAutoHyphens w:val="0"/>
        <w:spacing w:after="160"/>
      </w:pPr>
      <w:r w:rsidRPr="00E924B6">
        <w:t xml:space="preserve">AIATSIS. (2020). </w:t>
      </w:r>
      <w:r w:rsidRPr="00E924B6">
        <w:rPr>
          <w:i/>
          <w:iCs/>
        </w:rPr>
        <w:t>AIATSIS Code of Ethics for Aboriginal and Torres Strait Islander Research</w:t>
      </w:r>
      <w:r w:rsidRPr="00E924B6">
        <w:t xml:space="preserve">. </w:t>
      </w:r>
      <w:hyperlink r:id="rId17" w:history="1">
        <w:r w:rsidRPr="00E924B6">
          <w:rPr>
            <w:rStyle w:val="Hyperlink"/>
          </w:rPr>
          <w:t>https://aiatsis.gov.au/research/ethical-research/code-ethics</w:t>
        </w:r>
      </w:hyperlink>
    </w:p>
    <w:p w14:paraId="24497E06" w14:textId="77777777" w:rsidR="00E924B6" w:rsidRPr="00E924B6" w:rsidRDefault="00E924B6" w:rsidP="00E924B6">
      <w:pPr>
        <w:suppressAutoHyphens w:val="0"/>
        <w:spacing w:after="160"/>
      </w:pPr>
      <w:r w:rsidRPr="00E924B6">
        <w:t xml:space="preserve">Australian Law Reform Commission. (2014). </w:t>
      </w:r>
      <w:r w:rsidRPr="00E924B6">
        <w:rPr>
          <w:i/>
          <w:iCs/>
        </w:rPr>
        <w:t>Equality, capacity and disability in Commonwealth laws</w:t>
      </w:r>
      <w:r w:rsidRPr="00E924B6">
        <w:t xml:space="preserve"> (ALRC Report 124). </w:t>
      </w:r>
      <w:hyperlink r:id="rId18" w:history="1">
        <w:r w:rsidRPr="00E924B6">
          <w:rPr>
            <w:rStyle w:val="Hyperlink"/>
          </w:rPr>
          <w:t>https://www.alrc.gov.au/publication/equality-capacity-and-disability-in-commonwealth-laws-alrc-report-124/</w:t>
        </w:r>
      </w:hyperlink>
    </w:p>
    <w:p w14:paraId="399712E3" w14:textId="77777777" w:rsidR="00E924B6" w:rsidRPr="00E924B6" w:rsidRDefault="00E924B6" w:rsidP="00E924B6">
      <w:pPr>
        <w:suppressAutoHyphens w:val="0"/>
        <w:spacing w:after="160"/>
      </w:pPr>
      <w:r w:rsidRPr="00E924B6">
        <w:t xml:space="preserve">Australian Government. (2021). </w:t>
      </w:r>
      <w:r w:rsidRPr="00E924B6">
        <w:rPr>
          <w:i/>
          <w:iCs/>
        </w:rPr>
        <w:t>Australia’s Disability Strategy 2021–2031</w:t>
      </w:r>
      <w:r w:rsidRPr="00E924B6">
        <w:t xml:space="preserve">. </w:t>
      </w:r>
      <w:hyperlink r:id="rId19" w:history="1">
        <w:r w:rsidRPr="00E924B6">
          <w:rPr>
            <w:rStyle w:val="Hyperlink"/>
          </w:rPr>
          <w:t>https://disabilitygateway.gov.au/ads</w:t>
        </w:r>
      </w:hyperlink>
    </w:p>
    <w:bookmarkEnd w:id="10"/>
    <w:bookmarkEnd w:id="11"/>
    <w:bookmarkEnd w:id="12"/>
    <w:p w14:paraId="09C6F842" w14:textId="77777777" w:rsidR="00E924B6" w:rsidRPr="00E81C92" w:rsidRDefault="00E924B6" w:rsidP="00E924B6">
      <w:pPr>
        <w:suppressAutoHyphens w:val="0"/>
        <w:spacing w:after="160"/>
      </w:pPr>
    </w:p>
    <w:sectPr w:rsidR="00E924B6" w:rsidRPr="00E81C92" w:rsidSect="000F2CBF">
      <w:headerReference w:type="default" r:id="rId20"/>
      <w:footerReference w:type="default" r:id="rId21"/>
      <w:headerReference w:type="first" r:id="rId22"/>
      <w:footerReference w:type="first" r:id="rId23"/>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7D6B" w14:textId="77777777" w:rsidR="004A6AF9" w:rsidRDefault="004A6AF9">
      <w:pPr>
        <w:spacing w:after="0" w:line="240" w:lineRule="auto"/>
      </w:pPr>
      <w:r>
        <w:separator/>
      </w:r>
    </w:p>
  </w:endnote>
  <w:endnote w:type="continuationSeparator" w:id="0">
    <w:p w14:paraId="07A36F92" w14:textId="77777777" w:rsidR="004A6AF9" w:rsidRDefault="004A6AF9">
      <w:pPr>
        <w:spacing w:after="0" w:line="240" w:lineRule="auto"/>
      </w:pPr>
      <w:r>
        <w:continuationSeparator/>
      </w:r>
    </w:p>
  </w:endnote>
  <w:endnote w:type="continuationNotice" w:id="1">
    <w:p w14:paraId="1077D571" w14:textId="77777777" w:rsidR="004A6AF9" w:rsidRDefault="004A6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162D122F" w:rsidR="00322317" w:rsidRDefault="00287726" w:rsidP="0014777F">
    <w:r>
      <w:t>NDRP Resource: Dignity of risk and high expectations</w:t>
    </w:r>
    <w:r>
      <w:tab/>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C545" w14:textId="77777777" w:rsidR="004A6AF9" w:rsidRDefault="004A6AF9">
      <w:pPr>
        <w:spacing w:after="0" w:line="240" w:lineRule="auto"/>
      </w:pPr>
      <w:r>
        <w:separator/>
      </w:r>
    </w:p>
  </w:footnote>
  <w:footnote w:type="continuationSeparator" w:id="0">
    <w:p w14:paraId="341D06C2" w14:textId="77777777" w:rsidR="004A6AF9" w:rsidRDefault="004A6AF9">
      <w:pPr>
        <w:spacing w:after="0" w:line="240" w:lineRule="auto"/>
      </w:pPr>
      <w:r>
        <w:continuationSeparator/>
      </w:r>
    </w:p>
  </w:footnote>
  <w:footnote w:type="continuationNotice" w:id="1">
    <w:p w14:paraId="024341BE" w14:textId="77777777" w:rsidR="004A6AF9" w:rsidRDefault="004A6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1537645393"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1416159521"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3838886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21073441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CD8"/>
    <w:multiLevelType w:val="multilevel"/>
    <w:tmpl w:val="75D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 w15:restartNumberingAfterBreak="0">
    <w:nsid w:val="1F873B27"/>
    <w:multiLevelType w:val="multilevel"/>
    <w:tmpl w:val="281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2586"/>
    <w:multiLevelType w:val="multilevel"/>
    <w:tmpl w:val="8D8E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825B2"/>
    <w:multiLevelType w:val="multilevel"/>
    <w:tmpl w:val="9688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644D6"/>
    <w:multiLevelType w:val="multilevel"/>
    <w:tmpl w:val="5B0E948E"/>
    <w:numStyleLink w:val="Lists"/>
  </w:abstractNum>
  <w:abstractNum w:abstractNumId="7" w15:restartNumberingAfterBreak="0">
    <w:nsid w:val="3CAE111D"/>
    <w:multiLevelType w:val="multilevel"/>
    <w:tmpl w:val="4D54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1725D"/>
    <w:multiLevelType w:val="multilevel"/>
    <w:tmpl w:val="498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87427"/>
    <w:multiLevelType w:val="multilevel"/>
    <w:tmpl w:val="AC8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0496B"/>
    <w:multiLevelType w:val="multilevel"/>
    <w:tmpl w:val="A3C2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50727"/>
    <w:multiLevelType w:val="multilevel"/>
    <w:tmpl w:val="1910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A1AB4"/>
    <w:multiLevelType w:val="multilevel"/>
    <w:tmpl w:val="5150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8EC12B4"/>
    <w:multiLevelType w:val="multilevel"/>
    <w:tmpl w:val="8F4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A3ABE"/>
    <w:multiLevelType w:val="multilevel"/>
    <w:tmpl w:val="8F76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125D9"/>
    <w:multiLevelType w:val="multilevel"/>
    <w:tmpl w:val="666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07475"/>
    <w:multiLevelType w:val="multilevel"/>
    <w:tmpl w:val="E08E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91F57"/>
    <w:multiLevelType w:val="multilevel"/>
    <w:tmpl w:val="2888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13"/>
  </w:num>
  <w:num w:numId="2" w16cid:durableId="441069969">
    <w:abstractNumId w:val="2"/>
  </w:num>
  <w:num w:numId="3" w16cid:durableId="1573471370">
    <w:abstractNumId w:val="6"/>
  </w:num>
  <w:num w:numId="4" w16cid:durableId="1307661763">
    <w:abstractNumId w:val="19"/>
  </w:num>
  <w:num w:numId="5" w16cid:durableId="409617133">
    <w:abstractNumId w:val="1"/>
  </w:num>
  <w:num w:numId="6" w16cid:durableId="1222247588">
    <w:abstractNumId w:val="3"/>
  </w:num>
  <w:num w:numId="7" w16cid:durableId="1066563793">
    <w:abstractNumId w:val="9"/>
  </w:num>
  <w:num w:numId="8" w16cid:durableId="1731539025">
    <w:abstractNumId w:val="10"/>
  </w:num>
  <w:num w:numId="9" w16cid:durableId="807208527">
    <w:abstractNumId w:val="11"/>
  </w:num>
  <w:num w:numId="10" w16cid:durableId="1132677129">
    <w:abstractNumId w:val="14"/>
  </w:num>
  <w:num w:numId="11" w16cid:durableId="977101685">
    <w:abstractNumId w:val="12"/>
  </w:num>
  <w:num w:numId="12" w16cid:durableId="2024938712">
    <w:abstractNumId w:val="0"/>
  </w:num>
  <w:num w:numId="13" w16cid:durableId="205064014">
    <w:abstractNumId w:val="7"/>
  </w:num>
  <w:num w:numId="14" w16cid:durableId="1684893200">
    <w:abstractNumId w:val="17"/>
  </w:num>
  <w:num w:numId="15" w16cid:durableId="582108623">
    <w:abstractNumId w:val="4"/>
  </w:num>
  <w:num w:numId="16" w16cid:durableId="1859002350">
    <w:abstractNumId w:val="16"/>
  </w:num>
  <w:num w:numId="17" w16cid:durableId="714625624">
    <w:abstractNumId w:val="5"/>
  </w:num>
  <w:num w:numId="18" w16cid:durableId="567149092">
    <w:abstractNumId w:val="8"/>
  </w:num>
  <w:num w:numId="19" w16cid:durableId="397477388">
    <w:abstractNumId w:val="15"/>
  </w:num>
  <w:num w:numId="20" w16cid:durableId="117718639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2CC"/>
    <w:rsid w:val="000319FC"/>
    <w:rsid w:val="00031E9B"/>
    <w:rsid w:val="00032A3F"/>
    <w:rsid w:val="00032A57"/>
    <w:rsid w:val="00033B7E"/>
    <w:rsid w:val="000348D7"/>
    <w:rsid w:val="00035BA7"/>
    <w:rsid w:val="00035C26"/>
    <w:rsid w:val="000364E5"/>
    <w:rsid w:val="0003768D"/>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C7A"/>
    <w:rsid w:val="00074F16"/>
    <w:rsid w:val="00075424"/>
    <w:rsid w:val="000760EE"/>
    <w:rsid w:val="000764E0"/>
    <w:rsid w:val="00077CE1"/>
    <w:rsid w:val="000800F8"/>
    <w:rsid w:val="0008046F"/>
    <w:rsid w:val="000809BF"/>
    <w:rsid w:val="00080EBD"/>
    <w:rsid w:val="00081BC5"/>
    <w:rsid w:val="00081BE9"/>
    <w:rsid w:val="00083111"/>
    <w:rsid w:val="00083341"/>
    <w:rsid w:val="000852B9"/>
    <w:rsid w:val="00086418"/>
    <w:rsid w:val="000867D1"/>
    <w:rsid w:val="0009025A"/>
    <w:rsid w:val="00090F0D"/>
    <w:rsid w:val="0009119D"/>
    <w:rsid w:val="000921F2"/>
    <w:rsid w:val="0009386F"/>
    <w:rsid w:val="0009489A"/>
    <w:rsid w:val="000952CA"/>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2B34"/>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9B"/>
    <w:rsid w:val="000E1FF1"/>
    <w:rsid w:val="000E3178"/>
    <w:rsid w:val="000E39DA"/>
    <w:rsid w:val="000E4AC3"/>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1"/>
    <w:rsid w:val="001122D5"/>
    <w:rsid w:val="00112A90"/>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392"/>
    <w:rsid w:val="001536CD"/>
    <w:rsid w:val="001541D2"/>
    <w:rsid w:val="00154331"/>
    <w:rsid w:val="001546C1"/>
    <w:rsid w:val="00155136"/>
    <w:rsid w:val="0015518C"/>
    <w:rsid w:val="00155412"/>
    <w:rsid w:val="0015582C"/>
    <w:rsid w:val="00156C77"/>
    <w:rsid w:val="00160154"/>
    <w:rsid w:val="001602BC"/>
    <w:rsid w:val="00160908"/>
    <w:rsid w:val="00160C37"/>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B6D"/>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274AF"/>
    <w:rsid w:val="002312E2"/>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3AF1"/>
    <w:rsid w:val="0025526B"/>
    <w:rsid w:val="002558F6"/>
    <w:rsid w:val="00256E8C"/>
    <w:rsid w:val="00256F75"/>
    <w:rsid w:val="00257A4B"/>
    <w:rsid w:val="00260610"/>
    <w:rsid w:val="00261628"/>
    <w:rsid w:val="00261692"/>
    <w:rsid w:val="00261C60"/>
    <w:rsid w:val="002624AC"/>
    <w:rsid w:val="0026296E"/>
    <w:rsid w:val="002629E8"/>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87726"/>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3750"/>
    <w:rsid w:val="002A4B38"/>
    <w:rsid w:val="002A679B"/>
    <w:rsid w:val="002A789A"/>
    <w:rsid w:val="002B030B"/>
    <w:rsid w:val="002B147A"/>
    <w:rsid w:val="002B18EE"/>
    <w:rsid w:val="002B4B1F"/>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380"/>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4D3F"/>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3CC7"/>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B6E"/>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0C08"/>
    <w:rsid w:val="004113F8"/>
    <w:rsid w:val="00413316"/>
    <w:rsid w:val="00414DD2"/>
    <w:rsid w:val="00415D38"/>
    <w:rsid w:val="004162B2"/>
    <w:rsid w:val="00416364"/>
    <w:rsid w:val="00416745"/>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4802"/>
    <w:rsid w:val="00445AA2"/>
    <w:rsid w:val="00447A80"/>
    <w:rsid w:val="00447AB4"/>
    <w:rsid w:val="00447B21"/>
    <w:rsid w:val="00447E23"/>
    <w:rsid w:val="00450F92"/>
    <w:rsid w:val="00451603"/>
    <w:rsid w:val="0045310A"/>
    <w:rsid w:val="00453B73"/>
    <w:rsid w:val="00454360"/>
    <w:rsid w:val="0045555B"/>
    <w:rsid w:val="00455799"/>
    <w:rsid w:val="004559A5"/>
    <w:rsid w:val="00455B08"/>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1C01"/>
    <w:rsid w:val="004A33F2"/>
    <w:rsid w:val="004A3E69"/>
    <w:rsid w:val="004A4253"/>
    <w:rsid w:val="004A4372"/>
    <w:rsid w:val="004A55D5"/>
    <w:rsid w:val="004A5F9E"/>
    <w:rsid w:val="004A6AF9"/>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228"/>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332A"/>
    <w:rsid w:val="004E49A2"/>
    <w:rsid w:val="004E5FC3"/>
    <w:rsid w:val="004E6869"/>
    <w:rsid w:val="004F04D5"/>
    <w:rsid w:val="004F0921"/>
    <w:rsid w:val="004F0AEF"/>
    <w:rsid w:val="004F0B01"/>
    <w:rsid w:val="004F2736"/>
    <w:rsid w:val="004F2E59"/>
    <w:rsid w:val="004F49D5"/>
    <w:rsid w:val="004F5AB8"/>
    <w:rsid w:val="004F5BDD"/>
    <w:rsid w:val="004F6770"/>
    <w:rsid w:val="004F67E4"/>
    <w:rsid w:val="004F6AF4"/>
    <w:rsid w:val="004F6D21"/>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407"/>
    <w:rsid w:val="005A286B"/>
    <w:rsid w:val="005A332E"/>
    <w:rsid w:val="005A375F"/>
    <w:rsid w:val="005A3D84"/>
    <w:rsid w:val="005A3E5D"/>
    <w:rsid w:val="005A42FF"/>
    <w:rsid w:val="005A4F1B"/>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E67E9"/>
    <w:rsid w:val="005F07C0"/>
    <w:rsid w:val="005F07E2"/>
    <w:rsid w:val="005F130B"/>
    <w:rsid w:val="005F2E79"/>
    <w:rsid w:val="005F37B2"/>
    <w:rsid w:val="005F37B3"/>
    <w:rsid w:val="005F3F46"/>
    <w:rsid w:val="005F48E1"/>
    <w:rsid w:val="005F4A26"/>
    <w:rsid w:val="005F4B86"/>
    <w:rsid w:val="005F540A"/>
    <w:rsid w:val="005F59E0"/>
    <w:rsid w:val="005F5FF0"/>
    <w:rsid w:val="005F70D9"/>
    <w:rsid w:val="005F70F3"/>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1CFB"/>
    <w:rsid w:val="00622090"/>
    <w:rsid w:val="006228A9"/>
    <w:rsid w:val="0062295A"/>
    <w:rsid w:val="006229D2"/>
    <w:rsid w:val="00623E5B"/>
    <w:rsid w:val="00624616"/>
    <w:rsid w:val="0062493F"/>
    <w:rsid w:val="00624F00"/>
    <w:rsid w:val="0062520B"/>
    <w:rsid w:val="0062692F"/>
    <w:rsid w:val="006308AF"/>
    <w:rsid w:val="00630958"/>
    <w:rsid w:val="00630BE0"/>
    <w:rsid w:val="00632269"/>
    <w:rsid w:val="00632AF5"/>
    <w:rsid w:val="00632B51"/>
    <w:rsid w:val="00633A6A"/>
    <w:rsid w:val="006348AC"/>
    <w:rsid w:val="006348F8"/>
    <w:rsid w:val="00634E92"/>
    <w:rsid w:val="0063581B"/>
    <w:rsid w:val="00635AA7"/>
    <w:rsid w:val="0063640B"/>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1C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4C3"/>
    <w:rsid w:val="006A397F"/>
    <w:rsid w:val="006A39C5"/>
    <w:rsid w:val="006A475F"/>
    <w:rsid w:val="006A4AC5"/>
    <w:rsid w:val="006A69D3"/>
    <w:rsid w:val="006A6B08"/>
    <w:rsid w:val="006A6B79"/>
    <w:rsid w:val="006A7DFE"/>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E8C"/>
    <w:rsid w:val="00790562"/>
    <w:rsid w:val="007932B2"/>
    <w:rsid w:val="00795AB0"/>
    <w:rsid w:val="007965EF"/>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4F3D"/>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6F51"/>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24"/>
    <w:rsid w:val="00862EC2"/>
    <w:rsid w:val="00863671"/>
    <w:rsid w:val="0086478C"/>
    <w:rsid w:val="00864985"/>
    <w:rsid w:val="008655A1"/>
    <w:rsid w:val="00866190"/>
    <w:rsid w:val="008667C4"/>
    <w:rsid w:val="00866F96"/>
    <w:rsid w:val="008701AF"/>
    <w:rsid w:val="008712E4"/>
    <w:rsid w:val="00871C0D"/>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17E2"/>
    <w:rsid w:val="008A22DC"/>
    <w:rsid w:val="008A249B"/>
    <w:rsid w:val="008A2EEF"/>
    <w:rsid w:val="008A33F9"/>
    <w:rsid w:val="008A344F"/>
    <w:rsid w:val="008A3E77"/>
    <w:rsid w:val="008A44EC"/>
    <w:rsid w:val="008A4C68"/>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5A8"/>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80F"/>
    <w:rsid w:val="009C6E79"/>
    <w:rsid w:val="009D0183"/>
    <w:rsid w:val="009D06F1"/>
    <w:rsid w:val="009D130C"/>
    <w:rsid w:val="009D17C6"/>
    <w:rsid w:val="009D31E6"/>
    <w:rsid w:val="009D3765"/>
    <w:rsid w:val="009D3E01"/>
    <w:rsid w:val="009D4183"/>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36831"/>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77FF1"/>
    <w:rsid w:val="00A80DEC"/>
    <w:rsid w:val="00A80E87"/>
    <w:rsid w:val="00A80F96"/>
    <w:rsid w:val="00A82338"/>
    <w:rsid w:val="00A82846"/>
    <w:rsid w:val="00A83891"/>
    <w:rsid w:val="00A83C0A"/>
    <w:rsid w:val="00A83E53"/>
    <w:rsid w:val="00A840FA"/>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5B85"/>
    <w:rsid w:val="00AD62D9"/>
    <w:rsid w:val="00AD6CBC"/>
    <w:rsid w:val="00AE10F0"/>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37C3F"/>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2489"/>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02E"/>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FF2"/>
    <w:rsid w:val="00BB2FBA"/>
    <w:rsid w:val="00BB394C"/>
    <w:rsid w:val="00BB399D"/>
    <w:rsid w:val="00BB3E14"/>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5D53"/>
    <w:rsid w:val="00BD6CFA"/>
    <w:rsid w:val="00BD71F0"/>
    <w:rsid w:val="00BD757E"/>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2D1"/>
    <w:rsid w:val="00BF57BD"/>
    <w:rsid w:val="00BF6A57"/>
    <w:rsid w:val="00BF6F08"/>
    <w:rsid w:val="00C01386"/>
    <w:rsid w:val="00C0148C"/>
    <w:rsid w:val="00C02794"/>
    <w:rsid w:val="00C03896"/>
    <w:rsid w:val="00C03E07"/>
    <w:rsid w:val="00C0406E"/>
    <w:rsid w:val="00C042EA"/>
    <w:rsid w:val="00C045D1"/>
    <w:rsid w:val="00C06FCD"/>
    <w:rsid w:val="00C07984"/>
    <w:rsid w:val="00C10295"/>
    <w:rsid w:val="00C11313"/>
    <w:rsid w:val="00C11986"/>
    <w:rsid w:val="00C1218E"/>
    <w:rsid w:val="00C132CF"/>
    <w:rsid w:val="00C137E3"/>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1539"/>
    <w:rsid w:val="00C32A45"/>
    <w:rsid w:val="00C343A8"/>
    <w:rsid w:val="00C34EFD"/>
    <w:rsid w:val="00C368CC"/>
    <w:rsid w:val="00C40533"/>
    <w:rsid w:val="00C4073E"/>
    <w:rsid w:val="00C422CD"/>
    <w:rsid w:val="00C42734"/>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B4F"/>
    <w:rsid w:val="00CF3EEC"/>
    <w:rsid w:val="00CF4D4A"/>
    <w:rsid w:val="00CF4FE5"/>
    <w:rsid w:val="00CF54D7"/>
    <w:rsid w:val="00CF599F"/>
    <w:rsid w:val="00CF5B07"/>
    <w:rsid w:val="00CF6937"/>
    <w:rsid w:val="00CF6D1D"/>
    <w:rsid w:val="00CF71C2"/>
    <w:rsid w:val="00CF770D"/>
    <w:rsid w:val="00CF78A4"/>
    <w:rsid w:val="00D00C45"/>
    <w:rsid w:val="00D01502"/>
    <w:rsid w:val="00D0265F"/>
    <w:rsid w:val="00D03063"/>
    <w:rsid w:val="00D037C5"/>
    <w:rsid w:val="00D04523"/>
    <w:rsid w:val="00D047E6"/>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6FF8"/>
    <w:rsid w:val="00DB734E"/>
    <w:rsid w:val="00DB77A3"/>
    <w:rsid w:val="00DC233B"/>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D7B96"/>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25DA"/>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40FF"/>
    <w:rsid w:val="00E54312"/>
    <w:rsid w:val="00E54D24"/>
    <w:rsid w:val="00E55BA0"/>
    <w:rsid w:val="00E55C1B"/>
    <w:rsid w:val="00E55FFC"/>
    <w:rsid w:val="00E56883"/>
    <w:rsid w:val="00E56B49"/>
    <w:rsid w:val="00E5703D"/>
    <w:rsid w:val="00E57C0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1C92"/>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4B6"/>
    <w:rsid w:val="00E92F2A"/>
    <w:rsid w:val="00E93655"/>
    <w:rsid w:val="00E93D55"/>
    <w:rsid w:val="00E943E5"/>
    <w:rsid w:val="00E94CB3"/>
    <w:rsid w:val="00E97125"/>
    <w:rsid w:val="00E97249"/>
    <w:rsid w:val="00EA04EB"/>
    <w:rsid w:val="00EA08AF"/>
    <w:rsid w:val="00EA12A0"/>
    <w:rsid w:val="00EA361D"/>
    <w:rsid w:val="00EA58CC"/>
    <w:rsid w:val="00EA5D6E"/>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13A"/>
    <w:rsid w:val="00EC120B"/>
    <w:rsid w:val="00EC174D"/>
    <w:rsid w:val="00EC2802"/>
    <w:rsid w:val="00EC28D9"/>
    <w:rsid w:val="00EC2A39"/>
    <w:rsid w:val="00EC2BD2"/>
    <w:rsid w:val="00EC3026"/>
    <w:rsid w:val="00EC3DD1"/>
    <w:rsid w:val="00EC47D8"/>
    <w:rsid w:val="00EC4D81"/>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E0"/>
    <w:rsid w:val="00EF41DF"/>
    <w:rsid w:val="00EF48AB"/>
    <w:rsid w:val="00EF51F9"/>
    <w:rsid w:val="00EF5200"/>
    <w:rsid w:val="00EF6213"/>
    <w:rsid w:val="00EF6623"/>
    <w:rsid w:val="00EF6A60"/>
    <w:rsid w:val="00F0003D"/>
    <w:rsid w:val="00F0130A"/>
    <w:rsid w:val="00F02226"/>
    <w:rsid w:val="00F02E40"/>
    <w:rsid w:val="00F036D5"/>
    <w:rsid w:val="00F047D7"/>
    <w:rsid w:val="00F05188"/>
    <w:rsid w:val="00F064E1"/>
    <w:rsid w:val="00F06BEE"/>
    <w:rsid w:val="00F07612"/>
    <w:rsid w:val="00F07E7D"/>
    <w:rsid w:val="00F1058F"/>
    <w:rsid w:val="00F10A68"/>
    <w:rsid w:val="00F11FFB"/>
    <w:rsid w:val="00F124DF"/>
    <w:rsid w:val="00F12DEA"/>
    <w:rsid w:val="00F134D0"/>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5B8D"/>
    <w:rsid w:val="00FA626E"/>
    <w:rsid w:val="00FA6F28"/>
    <w:rsid w:val="00FA6FF6"/>
    <w:rsid w:val="00FA7CBA"/>
    <w:rsid w:val="00FB0542"/>
    <w:rsid w:val="00FB0AB5"/>
    <w:rsid w:val="00FB0BCB"/>
    <w:rsid w:val="00FB12A5"/>
    <w:rsid w:val="00FB1A22"/>
    <w:rsid w:val="00FB1DF5"/>
    <w:rsid w:val="00FB2377"/>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2B4B1F"/>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2B4B1F"/>
    <w:pPr>
      <w:spacing w:before="120" w:after="0"/>
    </w:pPr>
    <w:rPr>
      <w:i/>
      <w:iCs w:val="0"/>
      <w:sz w:val="36"/>
      <w:szCs w:val="3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lrc.gov.au/publication/equality-capacity-and-disability-in-commonwealth-laws-alrc-report-12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iatsis.gov.au/research/ethical-research/code-ethi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cj.nsw.gov.au/resources/capacity-toolkit/decision-making-and-capacity-module/chapter-4-risk-is-part-of-decision-making/dignity-of-risk.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sabilitygateway.gov.au/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6" ma:contentTypeDescription="Create a new document." ma:contentTypeScope="" ma:versionID="cedc4908eac8d5763e8945676527906b">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8fbd8aefd1427531546a284e9823006d"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Props1.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customXml/itemProps2.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3.xml><?xml version="1.0" encoding="utf-8"?>
<ds:datastoreItem xmlns:ds="http://schemas.openxmlformats.org/officeDocument/2006/customXml" ds:itemID="{1918F7CC-13F4-4931-AC13-ABD4DA4A1BC4}"/>
</file>

<file path=customXml/itemProps4.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docProps/app.xml><?xml version="1.0" encoding="utf-8"?>
<Properties xmlns="http://schemas.openxmlformats.org/officeDocument/2006/extended-properties" xmlns:vt="http://schemas.openxmlformats.org/officeDocument/2006/docPropsVTypes">
  <Template>NDRP Letterhead 2024</Template>
  <TotalTime>1</TotalTime>
  <Pages>6</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Sue Tape</cp:lastModifiedBy>
  <cp:revision>2</cp:revision>
  <cp:lastPrinted>2024-11-09T06:58:00Z</cp:lastPrinted>
  <dcterms:created xsi:type="dcterms:W3CDTF">2026-06-07T05:44:00Z</dcterms:created>
  <dcterms:modified xsi:type="dcterms:W3CDTF">2026-06-07T05:44:00Z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